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tcMar>
              <w:top w:w="3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95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93A96"/>
                <w:spacing w:val="0"/>
                <w:sz w:val="33"/>
                <w:szCs w:val="33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93A96"/>
                <w:spacing w:val="0"/>
                <w:kern w:val="0"/>
                <w:sz w:val="33"/>
                <w:szCs w:val="33"/>
                <w:lang w:val="en-US" w:eastAsia="zh-CN" w:bidi="ar"/>
              </w:rPr>
              <w:t>总局办公厅关于化妆品标识有关问题的复函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93A96"/>
                <w:spacing w:val="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93A96"/>
                <w:spacing w:val="0"/>
                <w:kern w:val="0"/>
                <w:sz w:val="27"/>
                <w:szCs w:val="27"/>
                <w:lang w:val="en-US" w:eastAsia="zh-CN" w:bidi="ar"/>
              </w:rPr>
              <w:t>食药监办药化监函〔2016〕386号</w:t>
            </w:r>
          </w:p>
        </w:tc>
      </w:tr>
    </w:tbl>
    <w:p/>
    <w:tbl>
      <w:tblPr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tcMar>
              <w:top w:w="30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20" w:lineRule="atLeas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中国香料香精化妆品工业协会: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20" w:lineRule="atLeas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　　你协会《关于化妆品是否取消生产许可标志标注的请示》（香化协字（2016）17号）收悉。经研究，现函复如下：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20" w:lineRule="atLeast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　　《关于化妆品生产许可有关事项的公告》（国家食品药品监督管理总局公告2015年第265号）规定，自2017年7月1日起生产的化妆品必须使用标注了《化妆品生产许可证》信息的新的包装标识。新的包装标识不再标注“QS”标志。化妆品生产企业原有包装标识可以使用到2017年6月30日，此前使用原包装标识生产的化妆品，在保质期内可以继续销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line="420" w:lineRule="atLeast"/>
              <w:jc w:val="righ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食品药品监管总局办公厅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</w:rPr>
              <w:t>2016年5月25日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32B90"/>
    <w:rsid w:val="3D632B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2018-05-30T06:58:00Z</dcterms:created>
  <dc:creator>簡單Dê生活</dc:creator>
  <cp:lastModifiedBy>簡單Dê生活</cp:lastModifiedBy>
  <dcterms:modified xsi:type="dcterms:W3CDTF">2018-05-30T06:59:00Z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